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F05179" w:rsidRPr="00F94BE7" w:rsidRDefault="00F05179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F05179" w:rsidRPr="00F94BE7" w:rsidRDefault="00F05179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F05179" w:rsidRPr="00F94BE7" w:rsidRDefault="00F05179" w:rsidP="00DF525C">
      <w:pPr>
        <w:spacing w:line="215" w:lineRule="exact"/>
        <w:rPr>
          <w:sz w:val="28"/>
          <w:szCs w:val="28"/>
          <w:lang w:val="uk-UA"/>
        </w:rPr>
      </w:pPr>
    </w:p>
    <w:p w:rsidR="00F05179" w:rsidRPr="00F94BE7" w:rsidRDefault="00F05179" w:rsidP="00DF525C">
      <w:pPr>
        <w:jc w:val="center"/>
        <w:rPr>
          <w:b/>
          <w:bCs/>
          <w:sz w:val="28"/>
          <w:szCs w:val="28"/>
          <w:lang w:val="uk-UA"/>
        </w:rPr>
      </w:pPr>
    </w:p>
    <w:p w:rsidR="00F05179" w:rsidRPr="00F94BE7" w:rsidRDefault="00F05179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F05179" w:rsidRPr="00F94BE7" w:rsidRDefault="00F05179" w:rsidP="0038789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Зелінська Катерина Юріївна</w:t>
      </w:r>
    </w:p>
    <w:p w:rsidR="00F05179" w:rsidRPr="00F94BE7" w:rsidRDefault="00F05179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F05179" w:rsidRPr="00F94BE7" w:rsidRDefault="00F05179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F05179" w:rsidRPr="00F94BE7" w:rsidRDefault="00F05179" w:rsidP="00DF525C">
      <w:pPr>
        <w:jc w:val="center"/>
        <w:rPr>
          <w:sz w:val="28"/>
          <w:szCs w:val="28"/>
          <w:lang w:val="uk-UA"/>
        </w:rPr>
      </w:pPr>
    </w:p>
    <w:p w:rsidR="00F05179" w:rsidRPr="00F94BE7" w:rsidRDefault="00F05179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F05179" w:rsidRPr="00F94BE7" w:rsidRDefault="00F05179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F05179" w:rsidRPr="00F94BE7" w:rsidRDefault="00F05179" w:rsidP="004D0CB2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>
        <w:rPr>
          <w:rFonts w:eastAsia="TimesNewRoman"/>
          <w:sz w:val="28"/>
          <w:szCs w:val="28"/>
          <w:u w:val="single"/>
          <w:lang w:val="uk-UA"/>
        </w:rPr>
        <w:t>соціально-реабілітаційних технологій</w:t>
      </w:r>
    </w:p>
    <w:p w:rsidR="00F05179" w:rsidRPr="00F94BE7" w:rsidRDefault="00F05179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F05179" w:rsidRPr="00F94BE7" w:rsidRDefault="00F05179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F05179" w:rsidRPr="00F94BE7" w:rsidRDefault="00F05179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F05179" w:rsidRPr="00F94BE7" w:rsidRDefault="00F05179" w:rsidP="009479A9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>
        <w:rPr>
          <w:rFonts w:eastAsia="TimesNewRoman"/>
          <w:sz w:val="28"/>
          <w:szCs w:val="28"/>
          <w:u w:val="single"/>
          <w:lang w:val="uk-UA"/>
        </w:rPr>
        <w:t>Фізична терапія, ерготерапія</w:t>
      </w:r>
    </w:p>
    <w:p w:rsidR="00F05179" w:rsidRPr="00F94BE7" w:rsidRDefault="00F05179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F05179" w:rsidRPr="00F94BE7" w:rsidRDefault="00F05179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F05179" w:rsidRPr="00F94BE7" w:rsidRDefault="00F05179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F05179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F05179" w:rsidRPr="00F94BE7" w:rsidRDefault="00F05179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F05179" w:rsidRPr="00F94BE7" w:rsidRDefault="00F05179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F05179" w:rsidRPr="00F94BE7" w:rsidTr="0076491C">
        <w:tc>
          <w:tcPr>
            <w:tcW w:w="2943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F05179" w:rsidRPr="00F94BE7" w:rsidRDefault="00F05179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F05179" w:rsidRPr="00F94BE7" w:rsidRDefault="00F05179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</w:tr>
      <w:tr w:rsidR="00F05179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F05179" w:rsidRPr="00F94BE7" w:rsidRDefault="00F05179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F05179" w:rsidRPr="00F94BE7" w:rsidRDefault="00F05179" w:rsidP="00601990">
            <w:pPr>
              <w:rPr>
                <w:szCs w:val="24"/>
                <w:lang w:val="uk-UA"/>
              </w:rPr>
            </w:pPr>
          </w:p>
        </w:tc>
      </w:tr>
      <w:tr w:rsidR="00F05179" w:rsidRPr="00F94BE7" w:rsidTr="0076491C">
        <w:tc>
          <w:tcPr>
            <w:tcW w:w="10386" w:type="dxa"/>
            <w:gridSpan w:val="13"/>
            <w:vAlign w:val="center"/>
          </w:tcPr>
          <w:p w:rsidR="00F05179" w:rsidRPr="00F94BE7" w:rsidRDefault="00F05179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1.1. Україна в контексті світового розвитку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1.2. Українська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24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66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Ісп.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1.3. Фізична культура (Фізичне виховання. Основи здорового способу життя)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1.4. Інформаційні технології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Ісп.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1.5. Основи наукових досліджень та академічного письма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lang w:val="uk-UA"/>
              </w:rPr>
            </w:pPr>
            <w:r w:rsidRPr="00F94BE7">
              <w:rPr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1.6. Інклюзивне суспільство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1.7. Основи навчання студентів (самоуправління навчанням)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1.8. Іноземна мова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color w:val="FF0000"/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Зал., МК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1.14. Соціологія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Гігієна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32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2.3. </w:t>
            </w:r>
            <w:r>
              <w:rPr>
                <w:szCs w:val="24"/>
                <w:lang w:val="uk-UA"/>
              </w:rPr>
              <w:t>Анатомія людини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</w:t>
            </w:r>
          </w:p>
        </w:tc>
        <w:tc>
          <w:tcPr>
            <w:tcW w:w="567" w:type="dxa"/>
            <w:vAlign w:val="center"/>
          </w:tcPr>
          <w:p w:rsidR="00F05179" w:rsidRPr="009730B1" w:rsidRDefault="00F05179" w:rsidP="00F94BE7">
            <w:pPr>
              <w:jc w:val="center"/>
              <w:rPr>
                <w:szCs w:val="22"/>
                <w:lang w:val="uk-UA"/>
              </w:rPr>
            </w:pPr>
            <w:r w:rsidRPr="009730B1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Зал., </w:t>
            </w: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</w:t>
            </w:r>
            <w:r>
              <w:rPr>
                <w:szCs w:val="24"/>
                <w:lang w:val="uk-UA"/>
              </w:rPr>
              <w:t>7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F05179" w:rsidRPr="00F94BE7" w:rsidTr="0076491C">
        <w:tc>
          <w:tcPr>
            <w:tcW w:w="2943" w:type="dxa"/>
            <w:vAlign w:val="center"/>
          </w:tcPr>
          <w:p w:rsidR="00F05179" w:rsidRPr="00F94BE7" w:rsidRDefault="00F05179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ПР 1. Ознайомча </w:t>
            </w:r>
            <w:r>
              <w:rPr>
                <w:szCs w:val="24"/>
                <w:lang w:val="uk-UA"/>
              </w:rPr>
              <w:t xml:space="preserve">клінічна </w:t>
            </w:r>
            <w:r w:rsidRPr="00F94BE7">
              <w:rPr>
                <w:szCs w:val="24"/>
                <w:lang w:val="uk-UA"/>
              </w:rPr>
              <w:t>практика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Диф. зал.</w:t>
            </w:r>
          </w:p>
        </w:tc>
        <w:tc>
          <w:tcPr>
            <w:tcW w:w="884" w:type="dxa"/>
            <w:vAlign w:val="center"/>
          </w:tcPr>
          <w:p w:rsidR="00F05179" w:rsidRPr="00F94BE7" w:rsidRDefault="00F05179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</w:tbl>
    <w:p w:rsidR="00F05179" w:rsidRPr="00F94BE7" w:rsidRDefault="00F05179" w:rsidP="00DF525C">
      <w:pPr>
        <w:rPr>
          <w:sz w:val="28"/>
          <w:szCs w:val="28"/>
          <w:lang w:val="uk-UA"/>
        </w:rPr>
      </w:pPr>
    </w:p>
    <w:p w:rsidR="00F05179" w:rsidRPr="00F94BE7" w:rsidRDefault="00F05179" w:rsidP="00DF525C">
      <w:pPr>
        <w:rPr>
          <w:sz w:val="28"/>
          <w:szCs w:val="28"/>
          <w:lang w:val="uk-UA"/>
        </w:rPr>
      </w:pPr>
    </w:p>
    <w:p w:rsidR="00F05179" w:rsidRPr="00F94BE7" w:rsidRDefault="00F05179" w:rsidP="009730B1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</w:t>
      </w:r>
      <w:r>
        <w:rPr>
          <w:lang w:val="uk-UA"/>
        </w:rPr>
        <w:t>Катерина ЗЕЛІНСЬКА</w:t>
      </w:r>
    </w:p>
    <w:p w:rsidR="00F05179" w:rsidRPr="00F94BE7" w:rsidRDefault="00F05179" w:rsidP="00DF525C">
      <w:pPr>
        <w:rPr>
          <w:sz w:val="28"/>
          <w:szCs w:val="28"/>
          <w:lang w:val="uk-UA"/>
        </w:rPr>
      </w:pPr>
    </w:p>
    <w:p w:rsidR="00F05179" w:rsidRPr="00F94BE7" w:rsidRDefault="00F05179" w:rsidP="004D0CB2">
      <w:pPr>
        <w:rPr>
          <w:szCs w:val="24"/>
          <w:lang w:val="uk-UA"/>
        </w:rPr>
      </w:pPr>
      <w:r w:rsidRPr="00F94BE7">
        <w:rPr>
          <w:sz w:val="28"/>
          <w:szCs w:val="28"/>
          <w:lang w:val="uk-UA"/>
        </w:rPr>
        <w:t>Завідувач випускової кафедри _____________</w:t>
      </w:r>
      <w:r>
        <w:rPr>
          <w:szCs w:val="24"/>
          <w:lang w:val="uk-UA"/>
        </w:rPr>
        <w:t>Анна АРТЕМЕНКО</w:t>
      </w:r>
    </w:p>
    <w:p w:rsidR="00F05179" w:rsidRPr="00F94BE7" w:rsidRDefault="00F05179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F05179" w:rsidRPr="00F94BE7" w:rsidRDefault="00F05179" w:rsidP="00DF525C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p w:rsidR="00F05179" w:rsidRPr="00F94BE7" w:rsidRDefault="00F05179">
      <w:pPr>
        <w:rPr>
          <w:lang w:val="uk-UA"/>
        </w:rPr>
      </w:pPr>
    </w:p>
    <w:sectPr w:rsidR="00F05179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103202"/>
    <w:rsid w:val="00184E69"/>
    <w:rsid w:val="002423E2"/>
    <w:rsid w:val="002567DF"/>
    <w:rsid w:val="00284FF7"/>
    <w:rsid w:val="00377C53"/>
    <w:rsid w:val="0038789D"/>
    <w:rsid w:val="003A4DDD"/>
    <w:rsid w:val="00421B8E"/>
    <w:rsid w:val="00424EC8"/>
    <w:rsid w:val="004B1E83"/>
    <w:rsid w:val="004B1E9E"/>
    <w:rsid w:val="004D0CB2"/>
    <w:rsid w:val="004D1E49"/>
    <w:rsid w:val="00553665"/>
    <w:rsid w:val="00567EE3"/>
    <w:rsid w:val="00571C26"/>
    <w:rsid w:val="005836F8"/>
    <w:rsid w:val="00586BF1"/>
    <w:rsid w:val="00601990"/>
    <w:rsid w:val="00615309"/>
    <w:rsid w:val="00680A07"/>
    <w:rsid w:val="0069415C"/>
    <w:rsid w:val="006967C9"/>
    <w:rsid w:val="006E05D7"/>
    <w:rsid w:val="0076491C"/>
    <w:rsid w:val="0081083B"/>
    <w:rsid w:val="00857399"/>
    <w:rsid w:val="0089129B"/>
    <w:rsid w:val="008E0661"/>
    <w:rsid w:val="008F684A"/>
    <w:rsid w:val="0092624F"/>
    <w:rsid w:val="009479A9"/>
    <w:rsid w:val="0096212E"/>
    <w:rsid w:val="009730B1"/>
    <w:rsid w:val="009E4998"/>
    <w:rsid w:val="009E7FF4"/>
    <w:rsid w:val="00A809F4"/>
    <w:rsid w:val="00AD578D"/>
    <w:rsid w:val="00AE7293"/>
    <w:rsid w:val="00B31D3B"/>
    <w:rsid w:val="00B328AA"/>
    <w:rsid w:val="00B379F4"/>
    <w:rsid w:val="00B5410E"/>
    <w:rsid w:val="00B941EA"/>
    <w:rsid w:val="00BF5B36"/>
    <w:rsid w:val="00C40396"/>
    <w:rsid w:val="00DA4872"/>
    <w:rsid w:val="00DB6208"/>
    <w:rsid w:val="00DC4C2F"/>
    <w:rsid w:val="00DF525C"/>
    <w:rsid w:val="00E33079"/>
    <w:rsid w:val="00E36934"/>
    <w:rsid w:val="00E76B8A"/>
    <w:rsid w:val="00E8529C"/>
    <w:rsid w:val="00EF2C5C"/>
    <w:rsid w:val="00F05179"/>
    <w:rsid w:val="00F221F4"/>
    <w:rsid w:val="00F35B73"/>
    <w:rsid w:val="00F9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1206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4</cp:revision>
  <cp:lastPrinted>2021-08-19T08:07:00Z</cp:lastPrinted>
  <dcterms:created xsi:type="dcterms:W3CDTF">2022-09-22T11:41:00Z</dcterms:created>
  <dcterms:modified xsi:type="dcterms:W3CDTF">2022-09-23T09:11:00Z</dcterms:modified>
</cp:coreProperties>
</file>